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淄博高新技术产业开发区管理委员会办公室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关于成立淄博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城市品质提升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各有关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/>
        </w:rPr>
        <w:t>为加强对</w:t>
      </w:r>
      <w:r>
        <w:rPr>
          <w:rFonts w:hint="eastAsia"/>
          <w:lang w:eastAsia="zh-CN"/>
        </w:rPr>
        <w:t>高新区</w:t>
      </w:r>
      <w:r>
        <w:rPr>
          <w:rFonts w:hint="eastAsia"/>
        </w:rPr>
        <w:t>城市品质提升工作的组织领导，经</w:t>
      </w:r>
      <w:r>
        <w:rPr>
          <w:rFonts w:hint="eastAsia"/>
          <w:lang w:eastAsia="zh-CN"/>
        </w:rPr>
        <w:t>管委会</w:t>
      </w:r>
      <w:r>
        <w:rPr>
          <w:rFonts w:hint="eastAsia"/>
        </w:rPr>
        <w:t>研究确定，成立淄博</w:t>
      </w:r>
      <w:r>
        <w:rPr>
          <w:rFonts w:hint="eastAsia"/>
          <w:lang w:eastAsia="zh-CN"/>
        </w:rPr>
        <w:t>高新区</w:t>
      </w:r>
      <w:r>
        <w:rPr>
          <w:rFonts w:hint="eastAsia"/>
        </w:rPr>
        <w:t>城市品质提升工作领导小组。现将领导小组成员名单公布如下：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/>
        </w:rPr>
        <w:t>组</w:t>
      </w:r>
      <w:r>
        <w:t xml:space="preserve">  </w:t>
      </w:r>
      <w:r>
        <w:rPr>
          <w:rFonts w:hint="eastAsia"/>
        </w:rPr>
        <w:t>长：</w:t>
      </w:r>
      <w:r>
        <w:rPr>
          <w:rFonts w:hint="eastAsia"/>
          <w:color w:val="000000"/>
          <w:lang w:val="en-US" w:eastAsia="zh-CN"/>
        </w:rPr>
        <w:t>魏玉蛟  工委书记、管委会主任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</w:rPr>
        <w:t>副组长：</w:t>
      </w:r>
      <w:r>
        <w:rPr>
          <w:rFonts w:hint="eastAsia"/>
          <w:lang w:eastAsia="zh-CN"/>
        </w:rPr>
        <w:t>王建军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color w:val="000000"/>
          <w:lang w:val="en-US" w:eastAsia="zh-CN"/>
        </w:rPr>
        <w:t>工委委员</w:t>
      </w:r>
      <w:r>
        <w:rPr>
          <w:rFonts w:hint="eastAsia"/>
          <w:color w:val="000000"/>
          <w:lang w:val="en-US" w:eastAsia="zh-CN"/>
        </w:rPr>
        <w:t>、</w:t>
      </w:r>
      <w:r>
        <w:rPr>
          <w:rFonts w:hint="default"/>
          <w:color w:val="000000"/>
          <w:lang w:val="en-US" w:eastAsia="zh-CN"/>
        </w:rPr>
        <w:t>管委会副主任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/>
          <w:color w:val="000000"/>
          <w:lang w:val="en-US" w:eastAsia="zh-CN"/>
        </w:rPr>
      </w:pPr>
      <w:r>
        <w:rPr>
          <w:rFonts w:hint="eastAsia"/>
          <w:lang w:val="en-US" w:eastAsia="zh-CN"/>
        </w:rPr>
        <w:t>朱贻胜  工委委员、建设局局长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color w:val="000000"/>
          <w:lang w:val="en-US" w:eastAsia="zh-CN"/>
        </w:rPr>
        <w:t>成  员：</w:t>
      </w:r>
      <w:r>
        <w:rPr>
          <w:rFonts w:hint="eastAsia"/>
          <w:lang w:eastAsia="zh-CN"/>
        </w:rPr>
        <w:t>张家奎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经济发展局局长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leftChars="600" w:hanging="1280" w:hangingChars="400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宋</w:t>
      </w:r>
      <w:r>
        <w:rPr>
          <w:rFonts w:hint="eastAsia"/>
          <w:lang w:val="en-US" w:eastAsia="zh-CN"/>
        </w:rPr>
        <w:t xml:space="preserve">  卫  建设局副局长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leftChars="600" w:hanging="1280" w:hangingChars="4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魏  东  高新区政府投资工程建设中心主任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lang w:eastAsia="zh-CN"/>
        </w:rPr>
        <w:t>许福年</w:t>
      </w:r>
      <w:r>
        <w:rPr>
          <w:rFonts w:hint="eastAsia"/>
          <w:lang w:val="en-US" w:eastAsia="zh-CN"/>
        </w:rPr>
        <w:t xml:space="preserve">  财政局副局长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/>
          <w:lang w:eastAsia="zh-CN"/>
        </w:rPr>
      </w:pPr>
      <w:r>
        <w:t xml:space="preserve">        </w:t>
      </w:r>
      <w:r>
        <w:rPr>
          <w:rFonts w:hint="eastAsia"/>
          <w:lang w:eastAsia="zh-CN"/>
        </w:rPr>
        <w:t>雷兆河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地方事业局</w:t>
      </w:r>
      <w:r>
        <w:rPr>
          <w:rFonts w:hint="eastAsia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t xml:space="preserve">       </w:t>
      </w:r>
      <w:r>
        <w:rPr>
          <w:rFonts w:hint="eastAsia"/>
          <w:lang w:val="en-US" w:eastAsia="zh-CN"/>
        </w:rPr>
        <w:t xml:space="preserve"> </w:t>
      </w:r>
      <w:r>
        <w:t>刘善仁</w:t>
      </w:r>
      <w:r>
        <w:rPr>
          <w:rFonts w:hint="eastAsia"/>
          <w:lang w:val="en-US" w:eastAsia="zh-CN"/>
        </w:rPr>
        <w:t xml:space="preserve">  </w:t>
      </w:r>
      <w:r>
        <w:rPr>
          <w:color w:val="auto"/>
        </w:rPr>
        <w:t>高新区公安分局副局长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t xml:space="preserve">        </w:t>
      </w:r>
      <w:r>
        <w:rPr>
          <w:rFonts w:hint="eastAsia"/>
          <w:lang w:eastAsia="zh-CN"/>
        </w:rPr>
        <w:t>吕厥强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综合行政执法局局长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t xml:space="preserve">        </w:t>
      </w:r>
      <w:r>
        <w:rPr>
          <w:rFonts w:hint="eastAsia"/>
          <w:lang w:eastAsia="zh-CN"/>
        </w:rPr>
        <w:t>张学春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环保局局长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t xml:space="preserve">        </w:t>
      </w:r>
      <w:r>
        <w:rPr>
          <w:rFonts w:hint="eastAsia"/>
          <w:lang w:val="en-US" w:eastAsia="zh-CN"/>
        </w:rPr>
        <w:t xml:space="preserve">仇  卫  </w:t>
      </w:r>
      <w:r>
        <w:rPr>
          <w:rFonts w:hint="eastAsia"/>
          <w:lang w:eastAsia="zh-CN"/>
        </w:rPr>
        <w:t>高新区自然资源分局筹备组成员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t xml:space="preserve">        </w:t>
      </w:r>
      <w:r>
        <w:rPr>
          <w:rFonts w:hint="eastAsia"/>
          <w:lang w:val="en-US" w:eastAsia="zh-CN"/>
        </w:rPr>
        <w:t xml:space="preserve">王  琦  </w:t>
      </w:r>
      <w:r>
        <w:rPr>
          <w:rFonts w:hint="eastAsia"/>
          <w:lang w:eastAsia="zh-CN"/>
        </w:rPr>
        <w:t>高新供电中心主任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/>
        </w:rPr>
        <w:t>领导小组办公室设在建设局</w:t>
      </w:r>
      <w:r>
        <w:rPr>
          <w:rFonts w:hint="eastAsia"/>
          <w:lang w:eastAsia="zh-CN"/>
        </w:rPr>
        <w:t>，朱贻胜</w:t>
      </w:r>
      <w:r>
        <w:rPr>
          <w:rFonts w:hint="eastAsia"/>
        </w:rPr>
        <w:t>同志兼任办公室主任，</w:t>
      </w:r>
      <w:r>
        <w:rPr>
          <w:rFonts w:hint="eastAsia"/>
          <w:lang w:val="en-US" w:eastAsia="zh-CN"/>
        </w:rPr>
        <w:t xml:space="preserve">  宋卫</w:t>
      </w:r>
      <w:r>
        <w:rPr>
          <w:rFonts w:hint="eastAsia"/>
        </w:rPr>
        <w:t>同志兼任办公室副主任。领导小组不作为</w:t>
      </w:r>
      <w:r>
        <w:rPr>
          <w:rFonts w:hint="eastAsia"/>
          <w:lang w:eastAsia="zh-CN"/>
        </w:rPr>
        <w:t>管委会</w:t>
      </w:r>
      <w:r>
        <w:rPr>
          <w:rFonts w:hint="eastAsia"/>
        </w:rPr>
        <w:t>议事协调机构，工作任务完成后即行撤销。</w:t>
      </w:r>
      <w:bookmarkStart w:id="0" w:name="_GoBack"/>
      <w:bookmarkEnd w:id="0"/>
    </w:p>
    <w:p>
      <w:pPr>
        <w:ind w:firstLine="640" w:firstLineChars="200"/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淄博高新技术产业开发区管理委员会办公室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2020年3月30日</w:t>
      </w:r>
    </w:p>
    <w:sectPr>
      <w:footerReference r:id="rId3" w:type="default"/>
      <w:footerReference r:id="rId4" w:type="even"/>
      <w:pgSz w:w="11906" w:h="16838"/>
      <w:pgMar w:top="1440" w:right="1633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9716E"/>
    <w:rsid w:val="000A0213"/>
    <w:rsid w:val="000B6AE0"/>
    <w:rsid w:val="000C6CAE"/>
    <w:rsid w:val="00107D1F"/>
    <w:rsid w:val="0015309D"/>
    <w:rsid w:val="0016316B"/>
    <w:rsid w:val="00196F2D"/>
    <w:rsid w:val="0029707A"/>
    <w:rsid w:val="0032329B"/>
    <w:rsid w:val="00395565"/>
    <w:rsid w:val="0048296E"/>
    <w:rsid w:val="0057112A"/>
    <w:rsid w:val="00602641"/>
    <w:rsid w:val="00645A29"/>
    <w:rsid w:val="0067341F"/>
    <w:rsid w:val="00730FC1"/>
    <w:rsid w:val="00745EDB"/>
    <w:rsid w:val="007D42F4"/>
    <w:rsid w:val="00893742"/>
    <w:rsid w:val="008B4069"/>
    <w:rsid w:val="008C04F9"/>
    <w:rsid w:val="008E1E6A"/>
    <w:rsid w:val="008E3D53"/>
    <w:rsid w:val="00904434"/>
    <w:rsid w:val="009346D5"/>
    <w:rsid w:val="00962972"/>
    <w:rsid w:val="009C0900"/>
    <w:rsid w:val="00A43B38"/>
    <w:rsid w:val="00A5099E"/>
    <w:rsid w:val="00A95612"/>
    <w:rsid w:val="00AC247F"/>
    <w:rsid w:val="00AD78BE"/>
    <w:rsid w:val="00B40942"/>
    <w:rsid w:val="00B5202D"/>
    <w:rsid w:val="00C1305B"/>
    <w:rsid w:val="00C37354"/>
    <w:rsid w:val="00C84A2D"/>
    <w:rsid w:val="00D24E04"/>
    <w:rsid w:val="00D27409"/>
    <w:rsid w:val="00D5602D"/>
    <w:rsid w:val="00E0157D"/>
    <w:rsid w:val="00E04373"/>
    <w:rsid w:val="00E11479"/>
    <w:rsid w:val="00E12D18"/>
    <w:rsid w:val="00E15563"/>
    <w:rsid w:val="00E33D15"/>
    <w:rsid w:val="00E5565D"/>
    <w:rsid w:val="00E61487"/>
    <w:rsid w:val="00E7389B"/>
    <w:rsid w:val="00F27A21"/>
    <w:rsid w:val="03D95EDD"/>
    <w:rsid w:val="03DA630D"/>
    <w:rsid w:val="040D754E"/>
    <w:rsid w:val="07952BC9"/>
    <w:rsid w:val="07EA2920"/>
    <w:rsid w:val="09416539"/>
    <w:rsid w:val="09B64B45"/>
    <w:rsid w:val="0A966DF3"/>
    <w:rsid w:val="0BFF195C"/>
    <w:rsid w:val="0C1E21B9"/>
    <w:rsid w:val="0CD87388"/>
    <w:rsid w:val="0D2A6A76"/>
    <w:rsid w:val="0D4D62AF"/>
    <w:rsid w:val="0DE55648"/>
    <w:rsid w:val="104B2919"/>
    <w:rsid w:val="10F1382E"/>
    <w:rsid w:val="137564DE"/>
    <w:rsid w:val="139B50F2"/>
    <w:rsid w:val="13FC422D"/>
    <w:rsid w:val="14376ED3"/>
    <w:rsid w:val="143D6EAC"/>
    <w:rsid w:val="15376BA5"/>
    <w:rsid w:val="153D7EB0"/>
    <w:rsid w:val="1623651A"/>
    <w:rsid w:val="170C46A1"/>
    <w:rsid w:val="172C46AA"/>
    <w:rsid w:val="17481FB7"/>
    <w:rsid w:val="176914FF"/>
    <w:rsid w:val="182021D0"/>
    <w:rsid w:val="19036D41"/>
    <w:rsid w:val="19A43FA3"/>
    <w:rsid w:val="1CC3771E"/>
    <w:rsid w:val="1DC57DAD"/>
    <w:rsid w:val="1DF22893"/>
    <w:rsid w:val="1DFD67A1"/>
    <w:rsid w:val="1EFB6F7E"/>
    <w:rsid w:val="1FA1569B"/>
    <w:rsid w:val="217763C9"/>
    <w:rsid w:val="219346E2"/>
    <w:rsid w:val="22C83CD1"/>
    <w:rsid w:val="235847DD"/>
    <w:rsid w:val="23586678"/>
    <w:rsid w:val="24084A36"/>
    <w:rsid w:val="253B47C6"/>
    <w:rsid w:val="25CC4AB0"/>
    <w:rsid w:val="26116AE1"/>
    <w:rsid w:val="26277F90"/>
    <w:rsid w:val="26EE1217"/>
    <w:rsid w:val="28D32801"/>
    <w:rsid w:val="29CD01DC"/>
    <w:rsid w:val="2A1315B0"/>
    <w:rsid w:val="2ADF698F"/>
    <w:rsid w:val="2AF6384B"/>
    <w:rsid w:val="2B030123"/>
    <w:rsid w:val="2B66157D"/>
    <w:rsid w:val="2BBF7DC0"/>
    <w:rsid w:val="2C093F03"/>
    <w:rsid w:val="2D562C96"/>
    <w:rsid w:val="31371004"/>
    <w:rsid w:val="323E6CBD"/>
    <w:rsid w:val="32B758D6"/>
    <w:rsid w:val="34C5393F"/>
    <w:rsid w:val="34E02C65"/>
    <w:rsid w:val="34FD7023"/>
    <w:rsid w:val="35444912"/>
    <w:rsid w:val="37B87DCD"/>
    <w:rsid w:val="37F01896"/>
    <w:rsid w:val="3806445C"/>
    <w:rsid w:val="3818389F"/>
    <w:rsid w:val="38912BAC"/>
    <w:rsid w:val="396B5C86"/>
    <w:rsid w:val="3B1B2F71"/>
    <w:rsid w:val="3B724402"/>
    <w:rsid w:val="3C964FFE"/>
    <w:rsid w:val="3CC57B65"/>
    <w:rsid w:val="3D507BA2"/>
    <w:rsid w:val="3D9C4C30"/>
    <w:rsid w:val="3E50021D"/>
    <w:rsid w:val="3E6C4EC6"/>
    <w:rsid w:val="3E746CDA"/>
    <w:rsid w:val="3EF245A9"/>
    <w:rsid w:val="40753D3B"/>
    <w:rsid w:val="412175B0"/>
    <w:rsid w:val="418B4974"/>
    <w:rsid w:val="42753D92"/>
    <w:rsid w:val="429A2214"/>
    <w:rsid w:val="42DE4773"/>
    <w:rsid w:val="438F5EDC"/>
    <w:rsid w:val="44AC634E"/>
    <w:rsid w:val="45632CC5"/>
    <w:rsid w:val="4670406F"/>
    <w:rsid w:val="46B9354D"/>
    <w:rsid w:val="46EF2CFF"/>
    <w:rsid w:val="47FD30A1"/>
    <w:rsid w:val="48E402A1"/>
    <w:rsid w:val="4A645BBE"/>
    <w:rsid w:val="4ADB6228"/>
    <w:rsid w:val="4D8F71F2"/>
    <w:rsid w:val="4E0C1D04"/>
    <w:rsid w:val="4E0C4F64"/>
    <w:rsid w:val="4ECD6658"/>
    <w:rsid w:val="4F705B0A"/>
    <w:rsid w:val="51116D3E"/>
    <w:rsid w:val="518404AB"/>
    <w:rsid w:val="51A51725"/>
    <w:rsid w:val="52387859"/>
    <w:rsid w:val="52F86DAD"/>
    <w:rsid w:val="561B335C"/>
    <w:rsid w:val="57F4600D"/>
    <w:rsid w:val="59514708"/>
    <w:rsid w:val="596C150D"/>
    <w:rsid w:val="598C566B"/>
    <w:rsid w:val="59E36887"/>
    <w:rsid w:val="5B392DA8"/>
    <w:rsid w:val="5B486B17"/>
    <w:rsid w:val="5B9A53EA"/>
    <w:rsid w:val="5BE07BEC"/>
    <w:rsid w:val="5D6F5CDF"/>
    <w:rsid w:val="5F533250"/>
    <w:rsid w:val="5F857841"/>
    <w:rsid w:val="5F9C7488"/>
    <w:rsid w:val="6092367A"/>
    <w:rsid w:val="617A0A5B"/>
    <w:rsid w:val="61B849DD"/>
    <w:rsid w:val="623B69C4"/>
    <w:rsid w:val="6513648E"/>
    <w:rsid w:val="65804405"/>
    <w:rsid w:val="6799716E"/>
    <w:rsid w:val="67EF64C2"/>
    <w:rsid w:val="6B2316EA"/>
    <w:rsid w:val="6B4B670B"/>
    <w:rsid w:val="6CB761FD"/>
    <w:rsid w:val="6CE73D6A"/>
    <w:rsid w:val="6D5803B8"/>
    <w:rsid w:val="6FC015AF"/>
    <w:rsid w:val="70676E6F"/>
    <w:rsid w:val="70D9492A"/>
    <w:rsid w:val="70F81CD9"/>
    <w:rsid w:val="71A03060"/>
    <w:rsid w:val="739C0B17"/>
    <w:rsid w:val="73DB1418"/>
    <w:rsid w:val="7635261F"/>
    <w:rsid w:val="76DE23F8"/>
    <w:rsid w:val="79A919FA"/>
    <w:rsid w:val="7A502777"/>
    <w:rsid w:val="7B2D1406"/>
    <w:rsid w:val="7C8D0E78"/>
    <w:rsid w:val="7D011446"/>
    <w:rsid w:val="7D101955"/>
    <w:rsid w:val="7D16683C"/>
    <w:rsid w:val="7D396904"/>
    <w:rsid w:val="7DAB5967"/>
    <w:rsid w:val="7E0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6">
    <w:name w:val="Footer Char"/>
    <w:basedOn w:val="4"/>
    <w:link w:val="2"/>
    <w:semiHidden/>
    <w:qFormat/>
    <w:locked/>
    <w:uiPriority w:val="99"/>
    <w:rPr>
      <w:rFonts w:ascii="Times New Roman" w:hAnsi="Times New Roman" w:eastAsia="仿宋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168</Words>
  <Characters>960</Characters>
  <Lines>0</Lines>
  <Paragraphs>0</Paragraphs>
  <TotalTime>13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2020-01-13T03:01:00Z</dcterms:created>
  <dc:creator>kein</dc:creator>
  <cp:lastModifiedBy>徵羽弭徵</cp:lastModifiedBy>
  <cp:lastPrinted>2020-03-06T01:35:00Z</cp:lastPrinted>
  <dcterms:modified xsi:type="dcterms:W3CDTF">2020-12-30T08:19:12Z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