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DE0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34B192E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高新区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财政金融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局监管企业</w:t>
      </w:r>
    </w:p>
    <w:p w14:paraId="3AAF202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月份经营情况</w:t>
      </w:r>
    </w:p>
    <w:p w14:paraId="568FA7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353C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财务快报显示，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户一级监管企业累计实现营业收入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36.37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增加47.87</w:t>
      </w:r>
      <w:r>
        <w:rPr>
          <w:rFonts w:hint="eastAsia" w:ascii="仿宋_GB2312" w:hAnsi="仿宋_GB2312" w:eastAsia="仿宋_GB2312" w:cs="仿宋_GB2312"/>
          <w:sz w:val="32"/>
          <w:szCs w:val="32"/>
        </w:rPr>
        <w:t>%；净利润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亏损0.03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减少103.17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%；上缴税费总额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31.65</w:t>
      </w:r>
      <w:r>
        <w:rPr>
          <w:rFonts w:hint="eastAsia" w:ascii="仿宋_GB2312" w:hAnsi="仿宋_GB2312" w:eastAsia="仿宋_GB2312" w:cs="仿宋_GB2312"/>
          <w:sz w:val="32"/>
          <w:szCs w:val="32"/>
        </w:rPr>
        <w:t>%。截止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月底，监管企业资产总额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1513.10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增加33.44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72752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8E873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8E873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A686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CD8BA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0844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9C807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B5F3E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MjFlZTMwMzIxZDY5MGEyZGVkMzNkZDU5YzZkYWY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4AC7CC2"/>
    <w:rsid w:val="05EA188E"/>
    <w:rsid w:val="06FB3FD1"/>
    <w:rsid w:val="08D82D7E"/>
    <w:rsid w:val="0A187D7F"/>
    <w:rsid w:val="0E025993"/>
    <w:rsid w:val="0F9F7470"/>
    <w:rsid w:val="0FD20FD3"/>
    <w:rsid w:val="1009435E"/>
    <w:rsid w:val="114655DE"/>
    <w:rsid w:val="117C4A3B"/>
    <w:rsid w:val="12B43216"/>
    <w:rsid w:val="12BD5125"/>
    <w:rsid w:val="164E4466"/>
    <w:rsid w:val="16666CF1"/>
    <w:rsid w:val="18394F5E"/>
    <w:rsid w:val="1A224E77"/>
    <w:rsid w:val="1AEA54B5"/>
    <w:rsid w:val="1BF86CC4"/>
    <w:rsid w:val="1DB8666D"/>
    <w:rsid w:val="25DA623D"/>
    <w:rsid w:val="26BC3AB9"/>
    <w:rsid w:val="2A1E4BBD"/>
    <w:rsid w:val="2BB678D9"/>
    <w:rsid w:val="2E000795"/>
    <w:rsid w:val="2FA92A49"/>
    <w:rsid w:val="31C16A52"/>
    <w:rsid w:val="36714147"/>
    <w:rsid w:val="37564C3C"/>
    <w:rsid w:val="3C05062C"/>
    <w:rsid w:val="3C240A39"/>
    <w:rsid w:val="3EAB32C4"/>
    <w:rsid w:val="3F127EC7"/>
    <w:rsid w:val="418A043F"/>
    <w:rsid w:val="421069BF"/>
    <w:rsid w:val="426F344B"/>
    <w:rsid w:val="447D096A"/>
    <w:rsid w:val="44933280"/>
    <w:rsid w:val="45FC17D0"/>
    <w:rsid w:val="466854BC"/>
    <w:rsid w:val="47F50BB4"/>
    <w:rsid w:val="499F1500"/>
    <w:rsid w:val="4AB0467B"/>
    <w:rsid w:val="4B33064D"/>
    <w:rsid w:val="4DB641EB"/>
    <w:rsid w:val="4E3065CE"/>
    <w:rsid w:val="4E9001A6"/>
    <w:rsid w:val="51E53C25"/>
    <w:rsid w:val="52693164"/>
    <w:rsid w:val="5AC0172B"/>
    <w:rsid w:val="5B0E08DA"/>
    <w:rsid w:val="5B2A2EDA"/>
    <w:rsid w:val="5B316D58"/>
    <w:rsid w:val="5C9C661E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69E2E9A"/>
    <w:rsid w:val="676416CA"/>
    <w:rsid w:val="67E371C5"/>
    <w:rsid w:val="686F35FA"/>
    <w:rsid w:val="6B3B34E0"/>
    <w:rsid w:val="6EF05A95"/>
    <w:rsid w:val="6EFF4417"/>
    <w:rsid w:val="708068DA"/>
    <w:rsid w:val="72211300"/>
    <w:rsid w:val="78523CD9"/>
    <w:rsid w:val="79A9573B"/>
    <w:rsid w:val="7A0E3135"/>
    <w:rsid w:val="7BD30D8D"/>
    <w:rsid w:val="7C512D90"/>
    <w:rsid w:val="7C651489"/>
    <w:rsid w:val="7DA110C4"/>
    <w:rsid w:val="7E4305E9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110</Words>
  <Characters>150</Characters>
  <Lines>1</Lines>
  <Paragraphs>1</Paragraphs>
  <TotalTime>299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2021-12-17T10:36:00Z</cp:lastPrinted>
  <dcterms:modified xsi:type="dcterms:W3CDTF">2026-06-15T01:12:22Z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F689D7A54D91440294BED7B7FACC8802_12</vt:lpwstr>
  </property>
  <property fmtid="{D5CDD505-2E9C-101B-9397-08002B2CF9AE}" pid="4" name="KSOTemplateDocerSaveRecord">
    <vt:lpwstr>eyJoZGlkIjoiMjcyYWE0ZmFiMzY5OTJjODAyYzI3ZmY1NjNhOGEzNWQifQ==</vt:lpwstr>
  </property>
</Properties>
</file>