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企业</w:t>
      </w:r>
    </w:p>
    <w:p w14:paraId="2C79BA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br w:type="textWrapping"/>
      </w:r>
    </w:p>
    <w:p w14:paraId="21A761F0">
      <w:pPr>
        <w:spacing w:line="580" w:lineRule="exact"/>
        <w:ind w:firstLine="640" w:firstLineChars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月份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户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含先创区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33.23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增加94.24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0.03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减少95.81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0.32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34.14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1468.22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增加29.38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DB96643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D2C53DD"/>
    <w:rsid w:val="3EAB32C4"/>
    <w:rsid w:val="3F127EC7"/>
    <w:rsid w:val="3F606F2A"/>
    <w:rsid w:val="418A043F"/>
    <w:rsid w:val="421069BF"/>
    <w:rsid w:val="426F344B"/>
    <w:rsid w:val="43E058A1"/>
    <w:rsid w:val="447D096A"/>
    <w:rsid w:val="44933280"/>
    <w:rsid w:val="45FC5266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3956FEE"/>
    <w:rsid w:val="78523CD9"/>
    <w:rsid w:val="79A9573B"/>
    <w:rsid w:val="79BE5529"/>
    <w:rsid w:val="79BE6CB5"/>
    <w:rsid w:val="7BD30D8D"/>
    <w:rsid w:val="7C512D90"/>
    <w:rsid w:val="7C651489"/>
    <w:rsid w:val="7CCA46B5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149</Characters>
  <Lines>1</Lines>
  <Paragraphs>1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2026-05-08T01:07:32Z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