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7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E84EC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监管企业</w:t>
      </w:r>
    </w:p>
    <w:p w14:paraId="2C79BAF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br w:type="textWrapping"/>
      </w:r>
    </w:p>
    <w:p w14:paraId="7200C9E1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财务快报显示，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月份2户一级监管企业累计实现营业收入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2.45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减少15.87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；净利润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0.09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减少57.5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；上缴税费总额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0.03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eastAsia="zh-CN"/>
        </w:rPr>
        <w:t>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46.69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。截止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月底，监管企业资产总额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888.10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增加9.55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</w:t>
      </w:r>
      <w:bookmarkStart w:id="0" w:name="_GoBack"/>
      <w:bookmarkEnd w:id="0"/>
    </w:p>
    <w:p w14:paraId="76DD8807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62FB3F8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4C3C02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FA9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52C7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52C7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CED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DF3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6C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848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D79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10652E"/>
    <w:rsid w:val="06FB3FD1"/>
    <w:rsid w:val="0A187D7F"/>
    <w:rsid w:val="0DB96643"/>
    <w:rsid w:val="0E025993"/>
    <w:rsid w:val="0F9F7470"/>
    <w:rsid w:val="0FD20FD3"/>
    <w:rsid w:val="1009435E"/>
    <w:rsid w:val="114655DE"/>
    <w:rsid w:val="117C4A3B"/>
    <w:rsid w:val="12BD5125"/>
    <w:rsid w:val="15D43381"/>
    <w:rsid w:val="164E4466"/>
    <w:rsid w:val="16666CF1"/>
    <w:rsid w:val="18394F5E"/>
    <w:rsid w:val="1AEA54B5"/>
    <w:rsid w:val="1C4A48E7"/>
    <w:rsid w:val="1DB8666D"/>
    <w:rsid w:val="233306C8"/>
    <w:rsid w:val="25DA623D"/>
    <w:rsid w:val="26BC3AB9"/>
    <w:rsid w:val="27097C70"/>
    <w:rsid w:val="28620FB0"/>
    <w:rsid w:val="2BB678D9"/>
    <w:rsid w:val="2E000795"/>
    <w:rsid w:val="2FA92A49"/>
    <w:rsid w:val="318F7574"/>
    <w:rsid w:val="31C16A52"/>
    <w:rsid w:val="36714147"/>
    <w:rsid w:val="37564C3C"/>
    <w:rsid w:val="389D3A81"/>
    <w:rsid w:val="3A8131E2"/>
    <w:rsid w:val="3C05062C"/>
    <w:rsid w:val="3C240A39"/>
    <w:rsid w:val="3C464D23"/>
    <w:rsid w:val="3EAB32C4"/>
    <w:rsid w:val="3F127EC7"/>
    <w:rsid w:val="418A043F"/>
    <w:rsid w:val="421069BF"/>
    <w:rsid w:val="426F344B"/>
    <w:rsid w:val="43E058A1"/>
    <w:rsid w:val="447D096A"/>
    <w:rsid w:val="44933280"/>
    <w:rsid w:val="45FC5266"/>
    <w:rsid w:val="466854BC"/>
    <w:rsid w:val="49135ADE"/>
    <w:rsid w:val="4AC46BDA"/>
    <w:rsid w:val="4B33064D"/>
    <w:rsid w:val="4E3065CE"/>
    <w:rsid w:val="4E9001A6"/>
    <w:rsid w:val="51E53C25"/>
    <w:rsid w:val="52693164"/>
    <w:rsid w:val="561D6B83"/>
    <w:rsid w:val="5A8A3ED6"/>
    <w:rsid w:val="5B0E08DA"/>
    <w:rsid w:val="5B2A2EDA"/>
    <w:rsid w:val="5B316D58"/>
    <w:rsid w:val="5B5563F0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33546BF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8523CD9"/>
    <w:rsid w:val="79A9573B"/>
    <w:rsid w:val="79BE5529"/>
    <w:rsid w:val="79BE6CB5"/>
    <w:rsid w:val="7BD30D8D"/>
    <w:rsid w:val="7C512D90"/>
    <w:rsid w:val="7C65148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autoRedefine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149</Characters>
  <Lines>1</Lines>
  <Paragraphs>1</Paragraphs>
  <TotalTime>0</TotalTime>
  <ScaleCrop>false</ScaleCrop>
  <LinksUpToDate>false</LinksUpToDate>
  <CharactersWithSpaces>149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2025-08-11T02:34:00Z</cp:lastPrinted>
  <dcterms:modified xsi:type="dcterms:W3CDTF">2026-02-10T05:47:44Z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