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417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高新区</w:t>
      </w:r>
      <w:r>
        <w:rPr>
          <w:rFonts w:hint="eastAsia" w:cs="Times New Roman"/>
          <w:kern w:val="2"/>
          <w:sz w:val="44"/>
          <w:szCs w:val="44"/>
          <w:lang w:val="en-US" w:eastAsia="zh-CN"/>
        </w:rPr>
        <w:t>财政金融局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监管企业</w:t>
      </w:r>
    </w:p>
    <w:p w14:paraId="7893C25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月份经营情况</w:t>
      </w:r>
    </w:p>
    <w:p w14:paraId="7B4216DA">
      <w:pPr>
        <w:rPr>
          <w:rFonts w:hint="eastAsia"/>
        </w:rPr>
      </w:pPr>
    </w:p>
    <w:p w14:paraId="00F8D4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财务快报显示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0"/>
          <w:szCs w:val="30"/>
        </w:rPr>
        <w:t>月份2户一级监管企业累计实现营业收入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19.45</w:t>
      </w:r>
      <w:r>
        <w:rPr>
          <w:rFonts w:hint="eastAsia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增长26.22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eastAsia" w:ascii="Times New Roman" w:hAnsi="Times New Roman" w:eastAsia="仿宋" w:cs="Times New Roman"/>
          <w:sz w:val="30"/>
          <w:szCs w:val="30"/>
        </w:rPr>
        <w:t>；净利润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2.01</w:t>
      </w:r>
      <w:r>
        <w:rPr>
          <w:rFonts w:hint="eastAsia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减少47.99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eastAsia" w:ascii="Times New Roman" w:hAnsi="Times New Roman" w:eastAsia="仿宋" w:cs="Times New Roman"/>
          <w:sz w:val="30"/>
          <w:szCs w:val="30"/>
        </w:rPr>
        <w:t>；上缴税费总额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0.32</w:t>
      </w:r>
      <w:r>
        <w:rPr>
          <w:rFonts w:hint="eastAsia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减少47.68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eastAsia" w:ascii="Times New Roman" w:hAnsi="Times New Roman" w:eastAsia="仿宋" w:cs="Times New Roman"/>
          <w:sz w:val="30"/>
          <w:szCs w:val="30"/>
        </w:rPr>
        <w:t>。截止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0"/>
          <w:szCs w:val="30"/>
        </w:rPr>
        <w:t>月底，监管企业资产总额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841.33</w:t>
      </w:r>
      <w:r>
        <w:rPr>
          <w:rFonts w:hint="eastAsia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减少5.99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eastAsia" w:ascii="Times New Roman" w:hAnsi="Times New Roman" w:eastAsia="仿宋" w:cs="Times New Roman"/>
          <w:sz w:val="30"/>
          <w:szCs w:val="30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9FA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D52C7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52C7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CED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3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06C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848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D79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8A11B85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C4A48E7"/>
    <w:rsid w:val="1DB8666D"/>
    <w:rsid w:val="233306C8"/>
    <w:rsid w:val="25DA623D"/>
    <w:rsid w:val="26BC3AB9"/>
    <w:rsid w:val="2BB678D9"/>
    <w:rsid w:val="2D740DFC"/>
    <w:rsid w:val="2E000795"/>
    <w:rsid w:val="2FA92A49"/>
    <w:rsid w:val="31C16A52"/>
    <w:rsid w:val="36714147"/>
    <w:rsid w:val="37564C3C"/>
    <w:rsid w:val="3A8131E2"/>
    <w:rsid w:val="3C05062C"/>
    <w:rsid w:val="3C240A39"/>
    <w:rsid w:val="3EAB32C4"/>
    <w:rsid w:val="3F127EC7"/>
    <w:rsid w:val="418A043F"/>
    <w:rsid w:val="421069BF"/>
    <w:rsid w:val="426F344B"/>
    <w:rsid w:val="43E058A1"/>
    <w:rsid w:val="447D096A"/>
    <w:rsid w:val="44933280"/>
    <w:rsid w:val="466854BC"/>
    <w:rsid w:val="49135ADE"/>
    <w:rsid w:val="4AC46BDA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9BE5529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145</Characters>
  <Lines>1</Lines>
  <Paragraphs>1</Paragraphs>
  <TotalTime>307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1</cp:lastModifiedBy>
  <cp:lastPrinted>2021-12-17T10:36:00Z</cp:lastPrinted>
  <dcterms:modified xsi:type="dcterms:W3CDTF">2025-06-06T00:54:45Z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E576F3AFC29D439AB906097F7BDE4754_13</vt:lpwstr>
  </property>
  <property fmtid="{D5CDD505-2E9C-101B-9397-08002B2CF9AE}" pid="4" name="KSOTemplateDocerSaveRecord">
    <vt:lpwstr>eyJoZGlkIjoiMjcyYWE0ZmFiMzY5OTJjODAyYzI3ZmY1NjNhOGEzNWQifQ==</vt:lpwstr>
  </property>
</Properties>
</file>