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/>
        </w:rPr>
        <w:t>淄博高新技术产业开发区管理委员会办公室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/>
        </w:rPr>
        <w:t>关于印发2024年为高新区妇女儿童办实事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/>
        </w:rPr>
        <w:t>项目清单的通知</w:t>
      </w:r>
    </w:p>
    <w:p>
      <w:pPr>
        <w:pStyle w:val="7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淄高新管办字【2024】7号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各部、局、中心，四宝山街道、中埠镇，市驻区各部门、单位,各直属企事业单位，各有关单位：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《2024年为高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新区妇女儿童办实事项目清单》已经高新区管委会同意，现印发给你们，请认真组织实施。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920" w:firstLineChars="6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淄博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高新技术产业开发区管理委员会办公室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 w:bidi="ar"/>
        </w:rPr>
        <w:t>2024年为高新区妇女儿童办实事项目清单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实施教育资源扩增优化工程。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扩大优质教育资源供给，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调整完善中小学及幼儿园布局规划，优化集团化办学模式，新改扩建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所中小学、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所幼儿园，打造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个智慧教育应用场景。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责任单位：教育和体育事业中心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rtl w:val="0"/>
          <w:lang w:val="en-US" w:eastAsia="zh-CN" w:bidi="ar-SA"/>
        </w:rPr>
        <w:t>二、实施巾帼促就业计划。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举办“春风行动”女性就业专场招聘活动，实施“‘雏凤’助飞、企业赋能、就业帮扶、岗位建功”四项促就业计划，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Hans" w:bidi="ar-SA"/>
        </w:rPr>
        <w:t>提供政策咨询、职业指导、岗位供需对接服务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开展家政职业技能培训，保证有培训需求的从业人员“应训尽训”，全年培训家政从业人员100人次以上。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lang w:val="en-US" w:eastAsia="zh-CN"/>
        </w:rPr>
        <w:t>责任单位：组织人事部、工业信息化和商务局、人社中心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三、实施适龄妇女“两癌”免费检查和救助行动。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为全区35—64岁适龄妇女进行宫颈癌、乳腺癌免费检查，筛查率达到90%。实现符合条件的“两癌”患病妇女救助全覆盖，持续开展女性安康和低收入适龄妇女“两癌”保险试点工作。推进适龄女孩免费接种HPV疫苗项目。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责任单位：组织人事部、卫生健康事业中心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四、实施家庭教育指导服务行动。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lang w:eastAsia="zh-CN"/>
        </w:rPr>
        <w:t>实施“家庭共成长”计划，开展家庭教育百场巡讲，打造专业化指导队伍，全年培训家庭教育骨干不少于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lang w:val="en-US" w:eastAsia="zh-CN"/>
        </w:rPr>
        <w:t>。构建全方位家庭教育指导服务，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lang w:eastAsia="zh-CN"/>
        </w:rPr>
        <w:t>完善指导体系，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lang w:val="en-US" w:eastAsia="zh-CN"/>
        </w:rPr>
        <w:t>针对不同年龄段家长提供家庭教育指导服务，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lang w:eastAsia="zh-CN"/>
        </w:rPr>
        <w:t>为家长提供精准服务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0"/>
          <w:sz w:val="32"/>
          <w:szCs w:val="32"/>
          <w:rtl w:val="0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责任单位：组织人事部、教育和体育事业中心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实施新型婚育文化培育行动。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" w:eastAsia="zh-CN" w:bidi="ar"/>
        </w:rPr>
        <w:t>宣传新型婚育文化，搭建各领域、各行业青年交流沟通平台，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组织开展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" w:eastAsia="zh-CN" w:bidi="ar"/>
        </w:rPr>
        <w:t>特色青年交友联谊联心活动。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提高职工生育医疗费报销标准，职工医保参保人员（含灵活就业人员）住院分娩政策范围内医疗费用报销比例达到100%。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责任单位：组织人事部、高新区医保分局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六、实施儿童友好城市建设促进行动。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推进儿童友好城市建设，精心策划儿童喜闻乐见的活动，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rtl w:val="0"/>
          <w:lang w:val="en" w:eastAsia="zh-CN" w:bidi="ar"/>
        </w:rPr>
        <w:t>引导儿童积极参与社会实践，提高儿童的科学、人文、艺术等综合素养和认知探究能力，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聚焦“5分钟儿童友好生活圈”建设，试点打造1个儿童友好共建联盟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rtl w:val="0"/>
          <w:lang w:val="en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开通3条“定制公交”助学专线。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（责任单位：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组织人事部、建设局）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七、实施普惠托育服务提质行动。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推进普惠托育服务体系建设，结合高新区实际，积极实施婴幼儿照护提升品质行动，打造具有市级示范引领作用的托育机构1家。推动有条件、有需求的用人单位单独、联合相关部门</w:t>
      </w:r>
      <w:r>
        <w:rPr>
          <w:rFonts w:hint="eastAsia" w:ascii="仿宋_GB2312" w:hAnsi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、社区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或委托第三方有资质的机构为职工提供子女托管服务，开展形式多样，课程丰富的寒暑假职工子女托管班。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责任单位：</w:t>
      </w:r>
      <w:r>
        <w:rPr>
          <w:rFonts w:hint="eastAsia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组织人事部、卫生健康事业中心）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实施“阳光成长”青少年身心健康护航行动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优化提升心理健康管理云平台，完善心理健康服务，开展心理健康科普知识宣传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场。持续深入开展“护校安园”专项行动，确保中小学幼儿园安全防范建设“4个100%”稳定达标。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建立家事案件调解联盟，加强对未成年人的综合司法保护。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lang w:val="en-US" w:eastAsia="zh-CN" w:bidi="ar-SA"/>
        </w:rPr>
        <w:t>责任单位：高新区公安分局、高新区法院、高新区检察院、教育和体育事业中心、卫生健康事业中心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九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、实施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“润童心”儿童素养提升工程。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进“戏曲进校园”，开展五音戏、京剧等精彩剧目进校园演出、校园戏曲课程辅导等活动13场。推进科普服务均衡普惠，开展青少年科普教育活动不少于2场。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责任单位：科学技术发展中心、民政和文旅事业中心）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十、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" w:eastAsia="zh-CN" w:bidi="ar-SA"/>
        </w:rPr>
        <w:t>实施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特殊困难儿童关爱项目。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实施“福彩圆梦·孤儿助学工程”、“慈善助学·事实无人抚养及重点困境儿童助学工程”，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享受民政保障的孤困儿童就学资助实现全覆盖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开展残疾儿童康复救助项目，为约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名符合条件且有康复需求的残疾儿童实施康复救助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。实施“爱心妈妈”结对帮扶计划，持续推进“希望小屋”儿童关爱项目。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责任单位：组织人事部、民政和文旅事业中心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各有关部门要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高度重视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妇女儿童工作，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持续健全完善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为妇女儿童办实事工作机制，推动公共政策、公共项目、公共服务向妇女儿童倾斜，不断增强妇女儿童的获得感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幸福感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安全感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。各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责任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单位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要落实主体责任，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建立工作台账，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主动作为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牵头推进实事落实到位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每季度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末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>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将实事进展情况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加盖公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章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报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组织人事部群团科</w:t>
      </w:r>
      <w:r>
        <w:rPr>
          <w:rFonts w:hint="eastAsia" w:ascii="仿宋_GB2312" w:hAnsi="仿宋_GB2312" w:eastAsia="仿宋_GB2312" w:cs="仿宋_GB2312"/>
          <w:color w:val="000000"/>
          <w:spacing w:val="-11"/>
          <w:w w:val="100"/>
          <w:kern w:val="0"/>
          <w:sz w:val="32"/>
          <w:szCs w:val="32"/>
          <w:lang w:val="en-US" w:eastAsia="zh-CN"/>
        </w:rPr>
        <w:t>（联系电话：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instrText xml:space="preserve"> HYPERLINK "mailto:3580430，邮箱gxqzzrsbqtk@zb.shandong.cn）" </w:instrTex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3580430，协同办公系统邮箱：</w:t>
      </w:r>
      <w:r>
        <w:rPr>
          <w:rFonts w:hint="eastAsia" w:ascii="Times New Roman" w:hAnsi="Times New Roman" w:cs="Times New Roman"/>
          <w:color w:val="auto"/>
          <w:spacing w:val="0"/>
          <w:kern w:val="0"/>
          <w:sz w:val="32"/>
          <w:szCs w:val="32"/>
          <w:lang w:val="en-US" w:eastAsia="zh-CN" w:bidi="ar"/>
        </w:rPr>
        <w:t>高新区工委组织人事部群团科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  <w:t>。组织人事部群团科要做好工作调度，重要情况及时报告。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557" w:leftChars="224" w:hanging="840" w:hangingChars="3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2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32"/>
          <w:szCs w:val="32"/>
          <w:lang w:val="en-US" w:eastAsia="zh-CN" w:bidi="ar"/>
        </w:rPr>
        <w:t>附件：20</w:t>
      </w:r>
      <w:r>
        <w:rPr>
          <w:rFonts w:hint="eastAsia" w:ascii="Times New Roman" w:hAnsi="Times New Roman" w:eastAsia="仿宋_GB2312" w:cs="Times New Roman"/>
          <w:color w:val="auto"/>
          <w:spacing w:val="-2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cs="Times New Roman"/>
          <w:color w:val="auto"/>
          <w:spacing w:val="-2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32"/>
          <w:szCs w:val="32"/>
          <w:lang w:val="en-US" w:eastAsia="zh-CN" w:bidi="ar"/>
        </w:rPr>
        <w:t>年为</w:t>
      </w:r>
      <w:r>
        <w:rPr>
          <w:rFonts w:hint="eastAsia" w:ascii="Times New Roman" w:hAnsi="Times New Roman" w:cs="Times New Roman"/>
          <w:color w:val="auto"/>
          <w:spacing w:val="-20"/>
          <w:kern w:val="0"/>
          <w:sz w:val="32"/>
          <w:szCs w:val="32"/>
          <w:lang w:val="en-US" w:eastAsia="zh-CN" w:bidi="ar"/>
        </w:rPr>
        <w:t>高新区</w:t>
      </w:r>
      <w:r>
        <w:rPr>
          <w:rFonts w:hint="default" w:ascii="Times New Roman" w:hAnsi="Times New Roman" w:eastAsia="仿宋_GB2312" w:cs="Times New Roman"/>
          <w:color w:val="auto"/>
          <w:spacing w:val="-20"/>
          <w:kern w:val="0"/>
          <w:sz w:val="32"/>
          <w:szCs w:val="32"/>
          <w:lang w:val="en-US" w:eastAsia="zh-CN" w:bidi="ar"/>
        </w:rPr>
        <w:t>妇女儿童办实事工作进展情况</w:t>
      </w:r>
      <w:r>
        <w:rPr>
          <w:rFonts w:hint="eastAsia" w:ascii="Times New Roman" w:hAnsi="Times New Roman" w:eastAsia="仿宋_GB2312" w:cs="Times New Roman"/>
          <w:color w:val="auto"/>
          <w:spacing w:val="-20"/>
          <w:kern w:val="0"/>
          <w:sz w:val="32"/>
          <w:szCs w:val="32"/>
          <w:lang w:val="en-US" w:eastAsia="zh-CN" w:bidi="ar"/>
        </w:rPr>
        <w:t>表</w:t>
      </w:r>
    </w:p>
    <w:p>
      <w:pPr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Cs/>
          <w:color w:val="auto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40"/>
          <w:szCs w:val="40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40"/>
          <w:szCs w:val="40"/>
        </w:rPr>
        <w:t>年为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40"/>
          <w:szCs w:val="40"/>
          <w:lang w:val="en-US"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40"/>
          <w:szCs w:val="40"/>
        </w:rPr>
        <w:t>妇女儿童办实事工作进展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sz w:val="40"/>
          <w:szCs w:val="40"/>
        </w:rPr>
        <w:t>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color w:val="auto"/>
          <w:kern w:val="0"/>
          <w:sz w:val="44"/>
          <w:szCs w:val="44"/>
        </w:rPr>
      </w:pPr>
    </w:p>
    <w:tbl>
      <w:tblPr>
        <w:tblStyle w:val="9"/>
        <w:tblpPr w:leftFromText="180" w:rightFromText="180" w:vertAnchor="text" w:horzAnchor="page" w:tblpX="1532" w:tblpY="33"/>
        <w:tblOverlap w:val="never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302"/>
        <w:gridCol w:w="2460"/>
        <w:gridCol w:w="1840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实事名称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责任单位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本季度具体措施及任务进度情况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" w:eastAsia="zh-CN"/>
              </w:rPr>
              <w:t>实施教育资源扩增优化工程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教育和体育事业中心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rtl w:val="0"/>
                <w:lang w:val="en-US" w:eastAsia="zh-CN"/>
              </w:rPr>
              <w:t>实施巾帼促就业计划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组织人事部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工业信息化和商务局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人社中心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实施适龄妇女“两癌”免费检查和救助行动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组织人事部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卫生健康事业中心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实施家庭教育指导服务行动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组织人事部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教育和体育事业中心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" w:eastAsia="zh-CN"/>
              </w:rPr>
              <w:t>实施新型婚育文化培育行动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组织人事部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高新区医保分局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实施儿童友好城市建设促进行动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组织人事部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建设局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实施普惠托育服务提质行动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组织人事部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卫生健康事业中心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实施“阳光成长”青少年身心健康护航行动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高新区公安分局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高新区法院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高新区检察院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教育和体育事业中心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卫生健康事业中心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" w:eastAsia="zh-CN"/>
              </w:rPr>
              <w:t>实施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“润童心”儿童素养提升工程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科学技术发展中心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民政和文旅事业中心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" w:eastAsia="zh-CN"/>
              </w:rPr>
              <w:t>实施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特殊困难儿童关爱项目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组织人事部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民政和文旅事业中心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</w:tbl>
    <w:p>
      <w:pPr>
        <w:pStyle w:val="2"/>
        <w:rPr>
          <w:rFonts w:hint="default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531" w:right="1417" w:bottom="1247" w:left="141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FD7FB9FC"/>
    <w:rsid w:val="00100BA1"/>
    <w:rsid w:val="00547693"/>
    <w:rsid w:val="00C7081A"/>
    <w:rsid w:val="00CD54EE"/>
    <w:rsid w:val="01080A12"/>
    <w:rsid w:val="02654CFC"/>
    <w:rsid w:val="02FC0103"/>
    <w:rsid w:val="032469B6"/>
    <w:rsid w:val="037759DB"/>
    <w:rsid w:val="038500F8"/>
    <w:rsid w:val="03B76326"/>
    <w:rsid w:val="04365896"/>
    <w:rsid w:val="048D08B6"/>
    <w:rsid w:val="04913552"/>
    <w:rsid w:val="04FA4B16"/>
    <w:rsid w:val="05834B0B"/>
    <w:rsid w:val="06351D33"/>
    <w:rsid w:val="07435ACA"/>
    <w:rsid w:val="074D7F2E"/>
    <w:rsid w:val="07E31891"/>
    <w:rsid w:val="084D31C0"/>
    <w:rsid w:val="085C5666"/>
    <w:rsid w:val="091406E9"/>
    <w:rsid w:val="09E1634A"/>
    <w:rsid w:val="0A382219"/>
    <w:rsid w:val="0AB06C52"/>
    <w:rsid w:val="0B1A381C"/>
    <w:rsid w:val="0BBFD2BC"/>
    <w:rsid w:val="0C1E733C"/>
    <w:rsid w:val="0D8030C7"/>
    <w:rsid w:val="0DBF611C"/>
    <w:rsid w:val="0DC50ACB"/>
    <w:rsid w:val="0DD57A56"/>
    <w:rsid w:val="0E083E00"/>
    <w:rsid w:val="0EEA1757"/>
    <w:rsid w:val="0EFEFDC0"/>
    <w:rsid w:val="0F426E96"/>
    <w:rsid w:val="0FC4644C"/>
    <w:rsid w:val="107F4121"/>
    <w:rsid w:val="11B3225A"/>
    <w:rsid w:val="121F6355"/>
    <w:rsid w:val="12887C05"/>
    <w:rsid w:val="12A3059B"/>
    <w:rsid w:val="12CD28EE"/>
    <w:rsid w:val="130439D1"/>
    <w:rsid w:val="13954387"/>
    <w:rsid w:val="14680608"/>
    <w:rsid w:val="146E473B"/>
    <w:rsid w:val="14DED58F"/>
    <w:rsid w:val="1530702B"/>
    <w:rsid w:val="156B1D18"/>
    <w:rsid w:val="165F4C05"/>
    <w:rsid w:val="167C182F"/>
    <w:rsid w:val="171E6442"/>
    <w:rsid w:val="173B0110"/>
    <w:rsid w:val="17782953"/>
    <w:rsid w:val="178C31AD"/>
    <w:rsid w:val="193F8701"/>
    <w:rsid w:val="19AA220F"/>
    <w:rsid w:val="19BFF5A9"/>
    <w:rsid w:val="19C332D1"/>
    <w:rsid w:val="19DD2A7D"/>
    <w:rsid w:val="19F23CE4"/>
    <w:rsid w:val="1A22449B"/>
    <w:rsid w:val="1AEF254C"/>
    <w:rsid w:val="1AFFCFD2"/>
    <w:rsid w:val="1B4C8170"/>
    <w:rsid w:val="1B5E3E72"/>
    <w:rsid w:val="1BC101A9"/>
    <w:rsid w:val="1C8E406A"/>
    <w:rsid w:val="1CB450C8"/>
    <w:rsid w:val="1CE123EB"/>
    <w:rsid w:val="1D2D5631"/>
    <w:rsid w:val="1D6528BE"/>
    <w:rsid w:val="1D7EE2A9"/>
    <w:rsid w:val="1DAC0C4B"/>
    <w:rsid w:val="1DD63946"/>
    <w:rsid w:val="1DED1E2A"/>
    <w:rsid w:val="1DFF0128"/>
    <w:rsid w:val="1E0C1579"/>
    <w:rsid w:val="1EA913DC"/>
    <w:rsid w:val="1EBEE995"/>
    <w:rsid w:val="1EFD194D"/>
    <w:rsid w:val="1FA5AF79"/>
    <w:rsid w:val="1FFDF677"/>
    <w:rsid w:val="20E0689F"/>
    <w:rsid w:val="20E459B6"/>
    <w:rsid w:val="215F0DF5"/>
    <w:rsid w:val="219E5DB4"/>
    <w:rsid w:val="2340318D"/>
    <w:rsid w:val="241837E8"/>
    <w:rsid w:val="24C61412"/>
    <w:rsid w:val="25224873"/>
    <w:rsid w:val="253B28B5"/>
    <w:rsid w:val="256C23F4"/>
    <w:rsid w:val="26B442C8"/>
    <w:rsid w:val="26BA1049"/>
    <w:rsid w:val="278D2B8D"/>
    <w:rsid w:val="27A22213"/>
    <w:rsid w:val="27F639B7"/>
    <w:rsid w:val="2838190A"/>
    <w:rsid w:val="2859377E"/>
    <w:rsid w:val="2868591B"/>
    <w:rsid w:val="28E00995"/>
    <w:rsid w:val="28E05C4D"/>
    <w:rsid w:val="28FFE491"/>
    <w:rsid w:val="29565F0F"/>
    <w:rsid w:val="297445E7"/>
    <w:rsid w:val="2975020E"/>
    <w:rsid w:val="2AE43C47"/>
    <w:rsid w:val="2B043E08"/>
    <w:rsid w:val="2B8C1156"/>
    <w:rsid w:val="2BB44E40"/>
    <w:rsid w:val="2BB6253B"/>
    <w:rsid w:val="2CFFA74A"/>
    <w:rsid w:val="2D7D7F0E"/>
    <w:rsid w:val="2DF050B7"/>
    <w:rsid w:val="2EBB6A73"/>
    <w:rsid w:val="2ED022C0"/>
    <w:rsid w:val="2F032695"/>
    <w:rsid w:val="2F0A77DD"/>
    <w:rsid w:val="2F410B5A"/>
    <w:rsid w:val="2F4862FA"/>
    <w:rsid w:val="2F5405BE"/>
    <w:rsid w:val="2F5F12D6"/>
    <w:rsid w:val="2FB812DB"/>
    <w:rsid w:val="2FDB499F"/>
    <w:rsid w:val="2FFBCD2E"/>
    <w:rsid w:val="30126364"/>
    <w:rsid w:val="30161F54"/>
    <w:rsid w:val="302F0099"/>
    <w:rsid w:val="308471F9"/>
    <w:rsid w:val="31CDEAEF"/>
    <w:rsid w:val="321C4287"/>
    <w:rsid w:val="32244DFC"/>
    <w:rsid w:val="3268280F"/>
    <w:rsid w:val="33092244"/>
    <w:rsid w:val="331648F1"/>
    <w:rsid w:val="331C4AD9"/>
    <w:rsid w:val="341A3E03"/>
    <w:rsid w:val="344829C9"/>
    <w:rsid w:val="34A72BA0"/>
    <w:rsid w:val="358F78AA"/>
    <w:rsid w:val="363B4A32"/>
    <w:rsid w:val="375C5FA4"/>
    <w:rsid w:val="37666A5A"/>
    <w:rsid w:val="379164D0"/>
    <w:rsid w:val="37FBF886"/>
    <w:rsid w:val="38722044"/>
    <w:rsid w:val="388F0938"/>
    <w:rsid w:val="38B74B33"/>
    <w:rsid w:val="39704248"/>
    <w:rsid w:val="39B747A8"/>
    <w:rsid w:val="39C36682"/>
    <w:rsid w:val="3A651D5D"/>
    <w:rsid w:val="3A7D7404"/>
    <w:rsid w:val="3ABEB95D"/>
    <w:rsid w:val="3ACBE0D2"/>
    <w:rsid w:val="3AE55345"/>
    <w:rsid w:val="3AEB6F60"/>
    <w:rsid w:val="3B6E3A03"/>
    <w:rsid w:val="3BEB9997"/>
    <w:rsid w:val="3BEBB6DA"/>
    <w:rsid w:val="3BFF86A8"/>
    <w:rsid w:val="3CC03974"/>
    <w:rsid w:val="3D15EF20"/>
    <w:rsid w:val="3D5EB63A"/>
    <w:rsid w:val="3D77F448"/>
    <w:rsid w:val="3D797ABA"/>
    <w:rsid w:val="3DB7955A"/>
    <w:rsid w:val="3DFC852B"/>
    <w:rsid w:val="3EC26D84"/>
    <w:rsid w:val="3F1B3DA9"/>
    <w:rsid w:val="3F2DCA30"/>
    <w:rsid w:val="3F390DC7"/>
    <w:rsid w:val="3F5EA746"/>
    <w:rsid w:val="3F6F9D36"/>
    <w:rsid w:val="3FD92D04"/>
    <w:rsid w:val="3FEBDE93"/>
    <w:rsid w:val="3FF8A619"/>
    <w:rsid w:val="3FFB35E5"/>
    <w:rsid w:val="3FFF247B"/>
    <w:rsid w:val="401C4AEF"/>
    <w:rsid w:val="40521AD4"/>
    <w:rsid w:val="408778BE"/>
    <w:rsid w:val="40D56FED"/>
    <w:rsid w:val="415D4149"/>
    <w:rsid w:val="41D31990"/>
    <w:rsid w:val="423D15C3"/>
    <w:rsid w:val="432B58BF"/>
    <w:rsid w:val="43377E6E"/>
    <w:rsid w:val="43741014"/>
    <w:rsid w:val="43BC2D2F"/>
    <w:rsid w:val="43BD5CB4"/>
    <w:rsid w:val="43E53CC0"/>
    <w:rsid w:val="43FF1225"/>
    <w:rsid w:val="445F7F16"/>
    <w:rsid w:val="44AB315B"/>
    <w:rsid w:val="44C50FE3"/>
    <w:rsid w:val="45665542"/>
    <w:rsid w:val="45684631"/>
    <w:rsid w:val="45DF5D3E"/>
    <w:rsid w:val="460F3276"/>
    <w:rsid w:val="465348A0"/>
    <w:rsid w:val="46D52CF0"/>
    <w:rsid w:val="46DF3B94"/>
    <w:rsid w:val="46F64107"/>
    <w:rsid w:val="4780267D"/>
    <w:rsid w:val="47DF2DA3"/>
    <w:rsid w:val="47FD1D05"/>
    <w:rsid w:val="488A6168"/>
    <w:rsid w:val="48945014"/>
    <w:rsid w:val="48F32F3B"/>
    <w:rsid w:val="498F4F44"/>
    <w:rsid w:val="49A81A17"/>
    <w:rsid w:val="49C23359"/>
    <w:rsid w:val="4A553F6D"/>
    <w:rsid w:val="4A930919"/>
    <w:rsid w:val="4B375427"/>
    <w:rsid w:val="4BAE597A"/>
    <w:rsid w:val="4BB905C5"/>
    <w:rsid w:val="4BBF2C17"/>
    <w:rsid w:val="4BFF8665"/>
    <w:rsid w:val="4C3314F5"/>
    <w:rsid w:val="4D040842"/>
    <w:rsid w:val="4D0D41B5"/>
    <w:rsid w:val="4D616AAD"/>
    <w:rsid w:val="4D64659D"/>
    <w:rsid w:val="4DEAA504"/>
    <w:rsid w:val="4E745579"/>
    <w:rsid w:val="4EA308F0"/>
    <w:rsid w:val="4EAD7880"/>
    <w:rsid w:val="4ED92704"/>
    <w:rsid w:val="4EDB1E1D"/>
    <w:rsid w:val="4EFFC34E"/>
    <w:rsid w:val="50B81AD6"/>
    <w:rsid w:val="51071719"/>
    <w:rsid w:val="51713037"/>
    <w:rsid w:val="51A73532"/>
    <w:rsid w:val="51D33CF1"/>
    <w:rsid w:val="51F55A16"/>
    <w:rsid w:val="52171E30"/>
    <w:rsid w:val="53450CAD"/>
    <w:rsid w:val="53FB7AD1"/>
    <w:rsid w:val="53FDE2E2"/>
    <w:rsid w:val="540B79B0"/>
    <w:rsid w:val="54186A87"/>
    <w:rsid w:val="54607A0C"/>
    <w:rsid w:val="548252D6"/>
    <w:rsid w:val="54B39BE2"/>
    <w:rsid w:val="54BC77E6"/>
    <w:rsid w:val="54E037E8"/>
    <w:rsid w:val="551638BF"/>
    <w:rsid w:val="5526023B"/>
    <w:rsid w:val="55477AC8"/>
    <w:rsid w:val="55769649"/>
    <w:rsid w:val="55A775DA"/>
    <w:rsid w:val="560B58E1"/>
    <w:rsid w:val="560F42E5"/>
    <w:rsid w:val="56501BA9"/>
    <w:rsid w:val="56D54068"/>
    <w:rsid w:val="57367039"/>
    <w:rsid w:val="578719A8"/>
    <w:rsid w:val="57FE30DC"/>
    <w:rsid w:val="58575D29"/>
    <w:rsid w:val="58720DAF"/>
    <w:rsid w:val="58892B70"/>
    <w:rsid w:val="5889335C"/>
    <w:rsid w:val="58953AAF"/>
    <w:rsid w:val="58D74209"/>
    <w:rsid w:val="591369AB"/>
    <w:rsid w:val="593F2914"/>
    <w:rsid w:val="59B83EF9"/>
    <w:rsid w:val="59DF9C94"/>
    <w:rsid w:val="5A034988"/>
    <w:rsid w:val="5B27AFDF"/>
    <w:rsid w:val="5B73F9EE"/>
    <w:rsid w:val="5C6C46F6"/>
    <w:rsid w:val="5CEBA482"/>
    <w:rsid w:val="5CEFC514"/>
    <w:rsid w:val="5DBF6A0C"/>
    <w:rsid w:val="5E5C74C5"/>
    <w:rsid w:val="5E797F0A"/>
    <w:rsid w:val="5E7F4F94"/>
    <w:rsid w:val="5E843383"/>
    <w:rsid w:val="5EA7801E"/>
    <w:rsid w:val="5F0D4CEE"/>
    <w:rsid w:val="5F3B38A6"/>
    <w:rsid w:val="5F565C6D"/>
    <w:rsid w:val="5F590C94"/>
    <w:rsid w:val="5F7600BA"/>
    <w:rsid w:val="5F7F281A"/>
    <w:rsid w:val="5F812FDF"/>
    <w:rsid w:val="5FBE5153"/>
    <w:rsid w:val="5FDF7586"/>
    <w:rsid w:val="5FED458E"/>
    <w:rsid w:val="5FF739AA"/>
    <w:rsid w:val="5FFE812C"/>
    <w:rsid w:val="5FFF8440"/>
    <w:rsid w:val="605B3830"/>
    <w:rsid w:val="606A48D7"/>
    <w:rsid w:val="60C672C8"/>
    <w:rsid w:val="61216654"/>
    <w:rsid w:val="615C160D"/>
    <w:rsid w:val="61954B1F"/>
    <w:rsid w:val="6198016C"/>
    <w:rsid w:val="631D0EE7"/>
    <w:rsid w:val="635E4D5E"/>
    <w:rsid w:val="636F01C1"/>
    <w:rsid w:val="63FF147F"/>
    <w:rsid w:val="64306D81"/>
    <w:rsid w:val="645D72D0"/>
    <w:rsid w:val="64624E8F"/>
    <w:rsid w:val="647210D2"/>
    <w:rsid w:val="65851E77"/>
    <w:rsid w:val="65AF69EA"/>
    <w:rsid w:val="65F10F51"/>
    <w:rsid w:val="65FF09BF"/>
    <w:rsid w:val="66223E21"/>
    <w:rsid w:val="66285F62"/>
    <w:rsid w:val="66B71094"/>
    <w:rsid w:val="66DF5AAA"/>
    <w:rsid w:val="66F311C8"/>
    <w:rsid w:val="66F739E9"/>
    <w:rsid w:val="66FDCEFE"/>
    <w:rsid w:val="675B0304"/>
    <w:rsid w:val="675D60DF"/>
    <w:rsid w:val="679704A4"/>
    <w:rsid w:val="679D472E"/>
    <w:rsid w:val="67C11846"/>
    <w:rsid w:val="67DF88A2"/>
    <w:rsid w:val="67E5E586"/>
    <w:rsid w:val="67E86CE0"/>
    <w:rsid w:val="67F224B2"/>
    <w:rsid w:val="67FDD0F9"/>
    <w:rsid w:val="68600DC5"/>
    <w:rsid w:val="689E42BA"/>
    <w:rsid w:val="68D30B09"/>
    <w:rsid w:val="696650D9"/>
    <w:rsid w:val="69B24431"/>
    <w:rsid w:val="6A10568B"/>
    <w:rsid w:val="6A7BC8EC"/>
    <w:rsid w:val="6AE72F90"/>
    <w:rsid w:val="6AEDDD91"/>
    <w:rsid w:val="6AF05DCD"/>
    <w:rsid w:val="6B243B55"/>
    <w:rsid w:val="6B262893"/>
    <w:rsid w:val="6B57CC57"/>
    <w:rsid w:val="6BB42046"/>
    <w:rsid w:val="6BD66FA0"/>
    <w:rsid w:val="6C4C41DD"/>
    <w:rsid w:val="6C554EC8"/>
    <w:rsid w:val="6C7D8B97"/>
    <w:rsid w:val="6C8A76AF"/>
    <w:rsid w:val="6C8E010C"/>
    <w:rsid w:val="6CB26B26"/>
    <w:rsid w:val="6CEF0BB5"/>
    <w:rsid w:val="6CFA825D"/>
    <w:rsid w:val="6D2B8159"/>
    <w:rsid w:val="6D969416"/>
    <w:rsid w:val="6DDDD0D1"/>
    <w:rsid w:val="6E3F0027"/>
    <w:rsid w:val="6E421B8B"/>
    <w:rsid w:val="6E591D20"/>
    <w:rsid w:val="6F125A01"/>
    <w:rsid w:val="6F3A0F8F"/>
    <w:rsid w:val="6F5B07D7"/>
    <w:rsid w:val="6F5B41B5"/>
    <w:rsid w:val="6F7C77E2"/>
    <w:rsid w:val="6F7CB80C"/>
    <w:rsid w:val="6FDB82A4"/>
    <w:rsid w:val="6FF23AF2"/>
    <w:rsid w:val="6FF6280A"/>
    <w:rsid w:val="6FF99DEE"/>
    <w:rsid w:val="6FF9A268"/>
    <w:rsid w:val="6FFB7C77"/>
    <w:rsid w:val="6FFDF8ED"/>
    <w:rsid w:val="6FFF03B2"/>
    <w:rsid w:val="700A0487"/>
    <w:rsid w:val="700C06A3"/>
    <w:rsid w:val="707898B8"/>
    <w:rsid w:val="7119421C"/>
    <w:rsid w:val="71383E4C"/>
    <w:rsid w:val="71FF8F7D"/>
    <w:rsid w:val="727D5888"/>
    <w:rsid w:val="72EF5CD0"/>
    <w:rsid w:val="731F7579"/>
    <w:rsid w:val="732D3324"/>
    <w:rsid w:val="73920EBF"/>
    <w:rsid w:val="73B53167"/>
    <w:rsid w:val="73CA021B"/>
    <w:rsid w:val="73FE4969"/>
    <w:rsid w:val="7430273A"/>
    <w:rsid w:val="743D7621"/>
    <w:rsid w:val="744321B9"/>
    <w:rsid w:val="74FFCAC6"/>
    <w:rsid w:val="75610B49"/>
    <w:rsid w:val="757DE9F0"/>
    <w:rsid w:val="75AF6330"/>
    <w:rsid w:val="75BFBD4B"/>
    <w:rsid w:val="75D00EDE"/>
    <w:rsid w:val="75FE7D5E"/>
    <w:rsid w:val="75FFEFCF"/>
    <w:rsid w:val="76F7FC30"/>
    <w:rsid w:val="775F730A"/>
    <w:rsid w:val="77771E5A"/>
    <w:rsid w:val="77789024"/>
    <w:rsid w:val="77DD7D6D"/>
    <w:rsid w:val="77DF88AA"/>
    <w:rsid w:val="77F171A6"/>
    <w:rsid w:val="77F375A7"/>
    <w:rsid w:val="77FB130D"/>
    <w:rsid w:val="77FB14D0"/>
    <w:rsid w:val="77FBC0FC"/>
    <w:rsid w:val="77FCF52F"/>
    <w:rsid w:val="77FE6990"/>
    <w:rsid w:val="781C344D"/>
    <w:rsid w:val="788D07D0"/>
    <w:rsid w:val="78B30ED0"/>
    <w:rsid w:val="78CB4ECB"/>
    <w:rsid w:val="795A56A5"/>
    <w:rsid w:val="797B113F"/>
    <w:rsid w:val="797BD4E6"/>
    <w:rsid w:val="799F4F25"/>
    <w:rsid w:val="79BA2975"/>
    <w:rsid w:val="79FA77AD"/>
    <w:rsid w:val="7A7FC61E"/>
    <w:rsid w:val="7A86796D"/>
    <w:rsid w:val="7ADA50D0"/>
    <w:rsid w:val="7ADEFA2A"/>
    <w:rsid w:val="7AF19990"/>
    <w:rsid w:val="7B5DC73E"/>
    <w:rsid w:val="7BA00C88"/>
    <w:rsid w:val="7BB7E700"/>
    <w:rsid w:val="7BBF3DB2"/>
    <w:rsid w:val="7BC332BF"/>
    <w:rsid w:val="7BEB6CDD"/>
    <w:rsid w:val="7BEE7358"/>
    <w:rsid w:val="7BF70D65"/>
    <w:rsid w:val="7BF74E60"/>
    <w:rsid w:val="7BFA7EEC"/>
    <w:rsid w:val="7BFEE954"/>
    <w:rsid w:val="7BFF2341"/>
    <w:rsid w:val="7BFF58FC"/>
    <w:rsid w:val="7BFF5BFB"/>
    <w:rsid w:val="7C352F33"/>
    <w:rsid w:val="7C5035AD"/>
    <w:rsid w:val="7C9B407D"/>
    <w:rsid w:val="7CDF7B4B"/>
    <w:rsid w:val="7D155A9E"/>
    <w:rsid w:val="7D38C1F7"/>
    <w:rsid w:val="7DBF66BD"/>
    <w:rsid w:val="7DC7BE10"/>
    <w:rsid w:val="7DEEBD20"/>
    <w:rsid w:val="7DEF08A6"/>
    <w:rsid w:val="7DEFD7C2"/>
    <w:rsid w:val="7DF4C5F2"/>
    <w:rsid w:val="7DFFC60A"/>
    <w:rsid w:val="7E3AB09E"/>
    <w:rsid w:val="7E5BAA8B"/>
    <w:rsid w:val="7E6671D0"/>
    <w:rsid w:val="7E67317F"/>
    <w:rsid w:val="7E6C1A85"/>
    <w:rsid w:val="7E8ED4E8"/>
    <w:rsid w:val="7ED7AACD"/>
    <w:rsid w:val="7EEA569F"/>
    <w:rsid w:val="7EFB65C0"/>
    <w:rsid w:val="7EFD1D90"/>
    <w:rsid w:val="7EFED260"/>
    <w:rsid w:val="7EFEDE20"/>
    <w:rsid w:val="7EFF437E"/>
    <w:rsid w:val="7EFFC147"/>
    <w:rsid w:val="7F3342D5"/>
    <w:rsid w:val="7F5C05D3"/>
    <w:rsid w:val="7F6F24C0"/>
    <w:rsid w:val="7F730DF2"/>
    <w:rsid w:val="7F73528A"/>
    <w:rsid w:val="7F7F8011"/>
    <w:rsid w:val="7F8D85B2"/>
    <w:rsid w:val="7FA7C14A"/>
    <w:rsid w:val="7FAF8769"/>
    <w:rsid w:val="7FAFD38E"/>
    <w:rsid w:val="7FB7DAF9"/>
    <w:rsid w:val="7FBBEDD7"/>
    <w:rsid w:val="7FBDB5D9"/>
    <w:rsid w:val="7FC53124"/>
    <w:rsid w:val="7FCF5B89"/>
    <w:rsid w:val="7FD7C7BF"/>
    <w:rsid w:val="7FDAE6CF"/>
    <w:rsid w:val="7FDFB275"/>
    <w:rsid w:val="7FE79FB2"/>
    <w:rsid w:val="7FEADE46"/>
    <w:rsid w:val="7FEF8B42"/>
    <w:rsid w:val="7FF43E56"/>
    <w:rsid w:val="7FF4DF95"/>
    <w:rsid w:val="7FF64583"/>
    <w:rsid w:val="7FF79ECD"/>
    <w:rsid w:val="7FF7A0B3"/>
    <w:rsid w:val="7FFF0BB6"/>
    <w:rsid w:val="7FFFEC4C"/>
    <w:rsid w:val="7FFFF550"/>
    <w:rsid w:val="8E7F0700"/>
    <w:rsid w:val="95CF9911"/>
    <w:rsid w:val="9AFF7F89"/>
    <w:rsid w:val="9BFFD7E8"/>
    <w:rsid w:val="9DFBEE18"/>
    <w:rsid w:val="9FBDA551"/>
    <w:rsid w:val="AB7F26F5"/>
    <w:rsid w:val="AEF3D295"/>
    <w:rsid w:val="AEFFFF90"/>
    <w:rsid w:val="AFFDEFA2"/>
    <w:rsid w:val="AFFE18FB"/>
    <w:rsid w:val="B37F4C2F"/>
    <w:rsid w:val="B46F8D5A"/>
    <w:rsid w:val="B47FB4C9"/>
    <w:rsid w:val="B5FF16A8"/>
    <w:rsid w:val="B73CF14E"/>
    <w:rsid w:val="B757B411"/>
    <w:rsid w:val="B77607C5"/>
    <w:rsid w:val="B7FA9A63"/>
    <w:rsid w:val="B9FE60EF"/>
    <w:rsid w:val="BA8F86AC"/>
    <w:rsid w:val="BAF7B591"/>
    <w:rsid w:val="BB7F9B49"/>
    <w:rsid w:val="BBFF47D2"/>
    <w:rsid w:val="BD398FB9"/>
    <w:rsid w:val="BD3F1E26"/>
    <w:rsid w:val="BDF159A1"/>
    <w:rsid w:val="BDF91C60"/>
    <w:rsid w:val="BDFD6C58"/>
    <w:rsid w:val="BDFFB0A3"/>
    <w:rsid w:val="BF4FAAD8"/>
    <w:rsid w:val="BF779E46"/>
    <w:rsid w:val="BFB7B237"/>
    <w:rsid w:val="BFBE419C"/>
    <w:rsid w:val="BFBE4E01"/>
    <w:rsid w:val="BFDF874D"/>
    <w:rsid w:val="BFE9EECC"/>
    <w:rsid w:val="BFF77018"/>
    <w:rsid w:val="BFF9751F"/>
    <w:rsid w:val="BFFB9392"/>
    <w:rsid w:val="BFFEBCB1"/>
    <w:rsid w:val="BFFEFB86"/>
    <w:rsid w:val="BFFF54C9"/>
    <w:rsid w:val="C6BD23EB"/>
    <w:rsid w:val="C992F954"/>
    <w:rsid w:val="C9F79786"/>
    <w:rsid w:val="CAEE142A"/>
    <w:rsid w:val="CB6E3008"/>
    <w:rsid w:val="CCFF255F"/>
    <w:rsid w:val="CD1FFB26"/>
    <w:rsid w:val="CF7297F1"/>
    <w:rsid w:val="CF90F2DF"/>
    <w:rsid w:val="CFFDE019"/>
    <w:rsid w:val="CFFE6A7B"/>
    <w:rsid w:val="D0FEEAE2"/>
    <w:rsid w:val="D3429521"/>
    <w:rsid w:val="D5CFF659"/>
    <w:rsid w:val="D5D55DCF"/>
    <w:rsid w:val="D69291BF"/>
    <w:rsid w:val="D6BB00C9"/>
    <w:rsid w:val="D6FB4404"/>
    <w:rsid w:val="D79BE32D"/>
    <w:rsid w:val="D9786E87"/>
    <w:rsid w:val="DAAFF5E2"/>
    <w:rsid w:val="DADF297D"/>
    <w:rsid w:val="DBDF748C"/>
    <w:rsid w:val="DBF589B6"/>
    <w:rsid w:val="DD9E6F72"/>
    <w:rsid w:val="DDDF519B"/>
    <w:rsid w:val="DE30C318"/>
    <w:rsid w:val="DE68BE6E"/>
    <w:rsid w:val="DEE77694"/>
    <w:rsid w:val="DEF5DC25"/>
    <w:rsid w:val="DEFF1E79"/>
    <w:rsid w:val="DF3F99F9"/>
    <w:rsid w:val="DF67E95B"/>
    <w:rsid w:val="DF9FACB5"/>
    <w:rsid w:val="DFF79F04"/>
    <w:rsid w:val="DFFF80EB"/>
    <w:rsid w:val="DFFFC89B"/>
    <w:rsid w:val="E2E667E1"/>
    <w:rsid w:val="E57F9E8E"/>
    <w:rsid w:val="E5F9C71E"/>
    <w:rsid w:val="E7D616AA"/>
    <w:rsid w:val="E9FFCE48"/>
    <w:rsid w:val="EB7FDE6D"/>
    <w:rsid w:val="EBB3E694"/>
    <w:rsid w:val="EBF530C3"/>
    <w:rsid w:val="ECBE6A36"/>
    <w:rsid w:val="ED7A96F0"/>
    <w:rsid w:val="ED9FC199"/>
    <w:rsid w:val="EDFD2091"/>
    <w:rsid w:val="EE6FB2C7"/>
    <w:rsid w:val="EF7B0828"/>
    <w:rsid w:val="EFBDE27F"/>
    <w:rsid w:val="EFCF7F93"/>
    <w:rsid w:val="EFDE5D37"/>
    <w:rsid w:val="EFDF07F8"/>
    <w:rsid w:val="F27F6812"/>
    <w:rsid w:val="F2ED9243"/>
    <w:rsid w:val="F37E7873"/>
    <w:rsid w:val="F3E5C5DF"/>
    <w:rsid w:val="F3EAD8BA"/>
    <w:rsid w:val="F3FF4279"/>
    <w:rsid w:val="F56B463E"/>
    <w:rsid w:val="F5B631C7"/>
    <w:rsid w:val="F5D52F47"/>
    <w:rsid w:val="F5DBD946"/>
    <w:rsid w:val="F6DE38D4"/>
    <w:rsid w:val="F6DF3C44"/>
    <w:rsid w:val="F6FCEE51"/>
    <w:rsid w:val="F6FFC342"/>
    <w:rsid w:val="F76EA408"/>
    <w:rsid w:val="F78F5B67"/>
    <w:rsid w:val="F7DF6AE6"/>
    <w:rsid w:val="F7DFB6B0"/>
    <w:rsid w:val="F7EA54AE"/>
    <w:rsid w:val="F7EF4292"/>
    <w:rsid w:val="F8FF1B4E"/>
    <w:rsid w:val="F95142F9"/>
    <w:rsid w:val="F9674F45"/>
    <w:rsid w:val="F96E9E4B"/>
    <w:rsid w:val="F9725A7E"/>
    <w:rsid w:val="F9CE1F97"/>
    <w:rsid w:val="F9FB95CC"/>
    <w:rsid w:val="FAEF80BD"/>
    <w:rsid w:val="FAEFC543"/>
    <w:rsid w:val="FAFDEC7A"/>
    <w:rsid w:val="FB798DAB"/>
    <w:rsid w:val="FB8F576A"/>
    <w:rsid w:val="FBAF4845"/>
    <w:rsid w:val="FBBB00CA"/>
    <w:rsid w:val="FBBC732E"/>
    <w:rsid w:val="FBF02B18"/>
    <w:rsid w:val="FBF9B471"/>
    <w:rsid w:val="FBFD368C"/>
    <w:rsid w:val="FBFF17F1"/>
    <w:rsid w:val="FCB3D6C6"/>
    <w:rsid w:val="FCBF5B26"/>
    <w:rsid w:val="FCDFD43A"/>
    <w:rsid w:val="FCEDAC60"/>
    <w:rsid w:val="FD2BE0F8"/>
    <w:rsid w:val="FD649700"/>
    <w:rsid w:val="FD7D4B2B"/>
    <w:rsid w:val="FD7FB9FC"/>
    <w:rsid w:val="FD973C57"/>
    <w:rsid w:val="FDBB7A2B"/>
    <w:rsid w:val="FDBC9FA0"/>
    <w:rsid w:val="FDBF081A"/>
    <w:rsid w:val="FDBFED6D"/>
    <w:rsid w:val="FDDE57C5"/>
    <w:rsid w:val="FDDFC467"/>
    <w:rsid w:val="FDE3738C"/>
    <w:rsid w:val="FDEE7D77"/>
    <w:rsid w:val="FDF7ADA8"/>
    <w:rsid w:val="FDFD860F"/>
    <w:rsid w:val="FDFE290C"/>
    <w:rsid w:val="FDFE816F"/>
    <w:rsid w:val="FDFFA846"/>
    <w:rsid w:val="FE36950F"/>
    <w:rsid w:val="FE78DB0C"/>
    <w:rsid w:val="FE7DDF43"/>
    <w:rsid w:val="FEE38B63"/>
    <w:rsid w:val="FEE90682"/>
    <w:rsid w:val="FEEDC50D"/>
    <w:rsid w:val="FEEF9EB9"/>
    <w:rsid w:val="FEF399E2"/>
    <w:rsid w:val="FEF656C3"/>
    <w:rsid w:val="FEF977B5"/>
    <w:rsid w:val="FEFB5CC8"/>
    <w:rsid w:val="FEFF59ED"/>
    <w:rsid w:val="FEFFC4F8"/>
    <w:rsid w:val="FF2FD69A"/>
    <w:rsid w:val="FF3F3529"/>
    <w:rsid w:val="FF3F99A1"/>
    <w:rsid w:val="FF612FE8"/>
    <w:rsid w:val="FF75E1E0"/>
    <w:rsid w:val="FF7E7047"/>
    <w:rsid w:val="FF7FCA00"/>
    <w:rsid w:val="FF933787"/>
    <w:rsid w:val="FF96B3BB"/>
    <w:rsid w:val="FFA783C1"/>
    <w:rsid w:val="FFAF2E71"/>
    <w:rsid w:val="FFAF8BEE"/>
    <w:rsid w:val="FFB95808"/>
    <w:rsid w:val="FFD316C5"/>
    <w:rsid w:val="FFDBC145"/>
    <w:rsid w:val="FFDE8383"/>
    <w:rsid w:val="FFEA0FA0"/>
    <w:rsid w:val="FFEE99C4"/>
    <w:rsid w:val="FFF69309"/>
    <w:rsid w:val="FFF7C6D6"/>
    <w:rsid w:val="FFF93576"/>
    <w:rsid w:val="FFFB9192"/>
    <w:rsid w:val="FFFE55BB"/>
    <w:rsid w:val="FFFE87F5"/>
    <w:rsid w:val="FFFE9926"/>
    <w:rsid w:val="FFFF0C77"/>
    <w:rsid w:val="FFFF37DB"/>
    <w:rsid w:val="FFFF6276"/>
    <w:rsid w:val="FFFF7E97"/>
    <w:rsid w:val="FFFF8ADB"/>
    <w:rsid w:val="FFFFDF71"/>
    <w:rsid w:val="FFFFF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正文格式"/>
    <w:autoRedefine/>
    <w:qFormat/>
    <w:uiPriority w:val="0"/>
    <w:pPr>
      <w:spacing w:line="360" w:lineRule="auto"/>
      <w:ind w:firstLine="200" w:firstLineChars="200"/>
    </w:pPr>
    <w:rPr>
      <w:rFonts w:ascii="宋体" w:hAnsi="宋体" w:eastAsia="仿宋" w:cs="Times New Roman"/>
      <w:kern w:val="2"/>
      <w:sz w:val="28"/>
      <w:szCs w:val="22"/>
      <w:lang w:val="en-US" w:eastAsia="zh-CN" w:bidi="ar-SA"/>
    </w:rPr>
  </w:style>
  <w:style w:type="character" w:customStyle="1" w:styleId="15">
    <w:name w:val="hzl141"/>
    <w:autoRedefine/>
    <w:qFormat/>
    <w:uiPriority w:val="0"/>
    <w:rPr>
      <w:rFonts w:hint="default" w:ascii="ˎ̥" w:hAnsi="ˎ̥"/>
      <w:color w:val="003399"/>
      <w:sz w:val="21"/>
      <w:szCs w:val="21"/>
      <w:u w:val="none"/>
    </w:rPr>
  </w:style>
  <w:style w:type="paragraph" w:customStyle="1" w:styleId="16">
    <w:name w:val="Heading1"/>
    <w:basedOn w:val="1"/>
    <w:next w:val="1"/>
    <w:autoRedefine/>
    <w:qFormat/>
    <w:uiPriority w:val="0"/>
    <w:pPr>
      <w:snapToGrid w:val="0"/>
      <w:spacing w:line="590" w:lineRule="atLeast"/>
      <w:jc w:val="center"/>
      <w:textAlignment w:val="baseline"/>
    </w:pPr>
    <w:rPr>
      <w:rFonts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home\user\&#26700;&#38754;\2021-2022&#24180;&#21150;&#23454;&#20107;&#36890;&#30693;\2023&#24180;&#20026;&#20840;&#24066;&#22919;&#22899;&#20799;&#31461;&#21150;&#23454;&#20107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2023年为全市妇女儿童办实事的通知.dot</Template>
  <Pages>5</Pages>
  <Words>2182</Words>
  <Characters>2226</Characters>
  <Lines>0</Lines>
  <Paragraphs>0</Paragraphs>
  <TotalTime>75</TotalTime>
  <ScaleCrop>false</ScaleCrop>
  <LinksUpToDate>false</LinksUpToDate>
  <CharactersWithSpaces>2248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2023-02-21T15:00:00Z</dcterms:created>
  <dc:creator>user</dc:creator>
  <cp:lastModifiedBy>Administrator</cp:lastModifiedBy>
  <cp:lastPrinted>2024-05-06T01:32:00Z</cp:lastPrinted>
  <dcterms:modified xsi:type="dcterms:W3CDTF">2024-05-20T08:57:45Z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597729ED5C9243EF80B6F46C7F4E88DD_13</vt:lpwstr>
  </property>
</Properties>
</file>